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5405"/>
      </w:tblGrid>
      <w:tr w:rsidR="00510051" w:rsidTr="009115A1">
        <w:trPr>
          <w:trHeight w:val="1270"/>
        </w:trPr>
        <w:tc>
          <w:tcPr>
            <w:tcW w:w="4472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  <w:hideMark/>
          </w:tcPr>
          <w:p w:rsidR="00510051" w:rsidRDefault="00510051">
            <w:r>
              <w:rPr>
                <w:noProof/>
                <w:lang w:eastAsia="pt-PT"/>
              </w:rPr>
              <w:drawing>
                <wp:inline distT="0" distB="0" distL="0" distR="0">
                  <wp:extent cx="1552575" cy="752475"/>
                  <wp:effectExtent l="0" t="0" r="0" b="0"/>
                  <wp:docPr id="2" name="Imagem 1" descr="logotipo_horizontal_p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tipo_horizontal_pr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tcBorders>
              <w:top w:val="nil"/>
              <w:left w:val="nil"/>
              <w:bottom w:val="single" w:sz="18" w:space="0" w:color="808080"/>
              <w:right w:val="nil"/>
            </w:tcBorders>
            <w:hideMark/>
          </w:tcPr>
          <w:p w:rsidR="00510051" w:rsidRDefault="00510051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:rsidR="00510051" w:rsidRDefault="00510051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510051" w:rsidRDefault="00510051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510051" w:rsidTr="009115A1">
        <w:trPr>
          <w:trHeight w:val="271"/>
        </w:trPr>
        <w:tc>
          <w:tcPr>
            <w:tcW w:w="10031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510051" w:rsidRDefault="00510051">
            <w:pPr>
              <w:pStyle w:val="Cabealho1"/>
              <w:rPr>
                <w:rFonts w:ascii="Arial" w:eastAsiaTheme="minorEastAsia" w:hAnsi="Arial" w:cs="Arial"/>
                <w:color w:val="FFFFFF" w:themeColor="background1"/>
              </w:rPr>
            </w:pPr>
            <w:r>
              <w:rPr>
                <w:rFonts w:ascii="Arial" w:eastAsiaTheme="minorEastAsia" w:hAnsi="Arial" w:cs="Arial"/>
                <w:color w:val="FFFFFF" w:themeColor="background1"/>
              </w:rPr>
              <w:t xml:space="preserve">REQUERIMENTO </w:t>
            </w:r>
          </w:p>
        </w:tc>
      </w:tr>
    </w:tbl>
    <w:p w:rsidR="00510051" w:rsidRDefault="00510051" w:rsidP="00510051">
      <w:pPr>
        <w:rPr>
          <w:sz w:val="10"/>
          <w:szCs w:val="10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4"/>
        <w:gridCol w:w="32"/>
        <w:gridCol w:w="9"/>
        <w:gridCol w:w="13"/>
        <w:gridCol w:w="1241"/>
        <w:gridCol w:w="283"/>
        <w:gridCol w:w="706"/>
        <w:gridCol w:w="328"/>
        <w:gridCol w:w="131"/>
        <w:gridCol w:w="615"/>
        <w:gridCol w:w="778"/>
        <w:gridCol w:w="558"/>
        <w:gridCol w:w="618"/>
        <w:gridCol w:w="338"/>
        <w:gridCol w:w="1063"/>
        <w:gridCol w:w="227"/>
        <w:gridCol w:w="1337"/>
      </w:tblGrid>
      <w:tr w:rsidR="00510051" w:rsidTr="008530BB">
        <w:trPr>
          <w:cantSplit/>
          <w:trHeight w:hRule="exact" w:val="255"/>
        </w:trPr>
        <w:tc>
          <w:tcPr>
            <w:tcW w:w="1545" w:type="dxa"/>
            <w:gridSpan w:val="3"/>
          </w:tcPr>
          <w:p w:rsidR="00510051" w:rsidRDefault="00510051"/>
        </w:tc>
        <w:tc>
          <w:tcPr>
            <w:tcW w:w="25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pStyle w:val="Cabealho4"/>
              <w:rPr>
                <w:rFonts w:eastAsiaTheme="minorEastAsia"/>
                <w:szCs w:val="12"/>
              </w:rPr>
            </w:pPr>
            <w:r>
              <w:rPr>
                <w:rFonts w:eastAsiaTheme="minorEastAsia"/>
                <w:szCs w:val="12"/>
              </w:rPr>
              <w:t>NIF/NIPC</w:t>
            </w:r>
          </w:p>
        </w:tc>
        <w:tc>
          <w:tcPr>
            <w:tcW w:w="1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E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238"/>
            <w:r w:rsidR="00510051" w:rsidRPr="00B66ED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66EDD">
              <w:rPr>
                <w:rFonts w:ascii="Arial" w:hAnsi="Arial" w:cs="Arial"/>
                <w:b/>
                <w:sz w:val="18"/>
                <w:szCs w:val="18"/>
              </w:rPr>
            </w:r>
            <w:r w:rsidRPr="00B66ED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510051" w:rsidRPr="00B66ED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B66ED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B66ED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 w:rsidRPr="00B66E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0051" w:rsidRDefault="00510051">
            <w:pPr>
              <w:rPr>
                <w:rFonts w:ascii="Arial" w:hAnsi="Arial"/>
                <w:b/>
                <w:caps/>
                <w:sz w:val="12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jc w:val="right"/>
              <w:rPr>
                <w:rFonts w:ascii="Arial" w:hAnsi="Arial"/>
                <w:b/>
                <w:caps/>
                <w:sz w:val="12"/>
              </w:rPr>
            </w:pPr>
            <w:r>
              <w:rPr>
                <w:rFonts w:ascii="Arial" w:hAnsi="Arial"/>
                <w:b/>
                <w:caps/>
                <w:sz w:val="12"/>
              </w:rPr>
              <w:t>n.º processo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0051" w:rsidTr="008530BB">
        <w:trPr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NOME/DESIGNAÇÃO</w:t>
            </w:r>
          </w:p>
        </w:tc>
        <w:tc>
          <w:tcPr>
            <w:tcW w:w="82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Pr="00B66EDD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ED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" w:name="Texto239"/>
            <w:r w:rsidR="00510051" w:rsidRPr="00B66ED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66EDD">
              <w:rPr>
                <w:rFonts w:ascii="Arial" w:hAnsi="Arial" w:cs="Arial"/>
                <w:b/>
                <w:sz w:val="18"/>
                <w:szCs w:val="18"/>
              </w:rPr>
            </w:r>
            <w:r w:rsidRPr="00B66ED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 w:rsidRPr="00B66ED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B66ED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B66ED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B66ED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B66ED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66E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510051" w:rsidTr="008530BB">
        <w:trPr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</w:pPr>
          </w:p>
        </w:tc>
        <w:tc>
          <w:tcPr>
            <w:tcW w:w="82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0051" w:rsidTr="008530BB">
        <w:trPr>
          <w:trHeight w:hRule="exact" w:val="96"/>
        </w:trPr>
        <w:tc>
          <w:tcPr>
            <w:tcW w:w="1536" w:type="dxa"/>
            <w:gridSpan w:val="2"/>
          </w:tcPr>
          <w:p w:rsidR="00510051" w:rsidRDefault="00510051">
            <w:pPr>
              <w:ind w:hanging="142"/>
              <w:rPr>
                <w:rFonts w:ascii="Arial" w:hAnsi="Arial" w:cs="Arial"/>
                <w:sz w:val="10"/>
              </w:rPr>
            </w:pPr>
          </w:p>
          <w:p w:rsidR="00510051" w:rsidRDefault="00510051">
            <w:pPr>
              <w:ind w:hanging="142"/>
              <w:rPr>
                <w:rFonts w:ascii="Arial" w:hAnsi="Arial" w:cs="Arial"/>
                <w:sz w:val="10"/>
              </w:rPr>
            </w:pPr>
          </w:p>
          <w:p w:rsidR="00510051" w:rsidRDefault="00510051">
            <w:pPr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24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051" w:rsidRDefault="00510051">
            <w:pPr>
              <w:rPr>
                <w:rFonts w:ascii="Arial" w:hAnsi="Arial" w:cs="Arial"/>
              </w:rPr>
            </w:pPr>
          </w:p>
        </w:tc>
      </w:tr>
      <w:tr w:rsidR="00510051" w:rsidTr="008530BB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pStyle w:val="Cabealho2"/>
              <w:ind w:hanging="142"/>
              <w:rPr>
                <w:rFonts w:eastAsiaTheme="minorEastAsia"/>
              </w:rPr>
            </w:pPr>
            <w:r>
              <w:rPr>
                <w:rFonts w:eastAsiaTheme="minorEastAsia"/>
                <w:i/>
                <w:iCs/>
              </w:rPr>
              <w:t xml:space="preserve"> MORADA/SEDE</w:t>
            </w:r>
          </w:p>
        </w:tc>
        <w:tc>
          <w:tcPr>
            <w:tcW w:w="82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0051" w:rsidTr="008530BB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</w:pPr>
          </w:p>
        </w:tc>
        <w:tc>
          <w:tcPr>
            <w:tcW w:w="82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0051" w:rsidTr="008530BB">
        <w:trPr>
          <w:trHeight w:hRule="exact" w:val="96"/>
        </w:trPr>
        <w:tc>
          <w:tcPr>
            <w:tcW w:w="1536" w:type="dxa"/>
            <w:gridSpan w:val="2"/>
          </w:tcPr>
          <w:p w:rsidR="00510051" w:rsidRDefault="00510051">
            <w:pPr>
              <w:ind w:hanging="142"/>
            </w:pPr>
          </w:p>
        </w:tc>
        <w:tc>
          <w:tcPr>
            <w:tcW w:w="8245" w:type="dxa"/>
            <w:gridSpan w:val="15"/>
          </w:tcPr>
          <w:p w:rsidR="00510051" w:rsidRDefault="00510051"/>
        </w:tc>
      </w:tr>
      <w:tr w:rsidR="00510051" w:rsidTr="008530BB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pStyle w:val="Cabealho2"/>
              <w:ind w:hanging="142"/>
              <w:rPr>
                <w:rFonts w:eastAsiaTheme="minorEastAsia"/>
              </w:rPr>
            </w:pPr>
            <w:r>
              <w:rPr>
                <w:rFonts w:eastAsiaTheme="minorEastAsia"/>
                <w:i/>
                <w:iCs/>
              </w:rPr>
              <w:t xml:space="preserve"> CÓDIGO POSTAL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051" w:rsidRDefault="00510051"/>
        </w:tc>
        <w:tc>
          <w:tcPr>
            <w:tcW w:w="66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0051" w:rsidTr="008530BB">
        <w:trPr>
          <w:trHeight w:hRule="exact" w:val="96"/>
        </w:trPr>
        <w:tc>
          <w:tcPr>
            <w:tcW w:w="1536" w:type="dxa"/>
            <w:gridSpan w:val="2"/>
            <w:vAlign w:val="center"/>
          </w:tcPr>
          <w:p w:rsidR="00510051" w:rsidRDefault="00510051">
            <w:pPr>
              <w:ind w:hanging="142"/>
            </w:pPr>
          </w:p>
        </w:tc>
        <w:tc>
          <w:tcPr>
            <w:tcW w:w="8245" w:type="dxa"/>
            <w:gridSpan w:val="15"/>
          </w:tcPr>
          <w:p w:rsidR="00510051" w:rsidRDefault="00510051"/>
        </w:tc>
      </w:tr>
      <w:tr w:rsidR="00510051" w:rsidTr="008530BB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TELEFONE</w:t>
            </w:r>
          </w:p>
        </w:tc>
        <w:tc>
          <w:tcPr>
            <w:tcW w:w="2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pStyle w:val="Cabealho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FAX</w:t>
            </w: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pStyle w:val="Cabealho3"/>
              <w:rPr>
                <w:rFonts w:eastAsiaTheme="minorEastAsia"/>
              </w:rPr>
            </w:pPr>
            <w:r>
              <w:rPr>
                <w:rFonts w:eastAsiaTheme="minorEastAsia"/>
              </w:rPr>
              <w:t>TELEMÓVEL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0051" w:rsidTr="008530BB">
        <w:trPr>
          <w:trHeight w:hRule="exact" w:val="96"/>
        </w:trPr>
        <w:tc>
          <w:tcPr>
            <w:tcW w:w="1536" w:type="dxa"/>
            <w:gridSpan w:val="2"/>
            <w:vAlign w:val="center"/>
          </w:tcPr>
          <w:p w:rsidR="00510051" w:rsidRDefault="00510051">
            <w:pPr>
              <w:ind w:hanging="142"/>
              <w:rPr>
                <w:lang w:val="en-US"/>
              </w:rPr>
            </w:pPr>
          </w:p>
        </w:tc>
        <w:tc>
          <w:tcPr>
            <w:tcW w:w="8245" w:type="dxa"/>
            <w:gridSpan w:val="15"/>
          </w:tcPr>
          <w:p w:rsidR="00510051" w:rsidRDefault="00510051">
            <w:pPr>
              <w:rPr>
                <w:lang w:val="en-US"/>
              </w:rPr>
            </w:pPr>
          </w:p>
        </w:tc>
      </w:tr>
      <w:tr w:rsidR="00510051" w:rsidTr="008530BB">
        <w:trPr>
          <w:cantSplit/>
          <w:trHeight w:hRule="exact" w:val="255"/>
        </w:trPr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pStyle w:val="Cabealho3"/>
              <w:ind w:left="34" w:hanging="142"/>
              <w:jc w:val="left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E-MAIL</w:t>
            </w:r>
            <w:proofErr w:type="gramEnd"/>
            <w:r>
              <w:rPr>
                <w:rFonts w:eastAsiaTheme="minorEastAsia"/>
              </w:rPr>
              <w:t xml:space="preserve"> (SE POSSUIR)</w:t>
            </w:r>
          </w:p>
        </w:tc>
        <w:tc>
          <w:tcPr>
            <w:tcW w:w="827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0051" w:rsidTr="008530BB">
        <w:trPr>
          <w:trHeight w:hRule="exact" w:val="81"/>
        </w:trPr>
        <w:tc>
          <w:tcPr>
            <w:tcW w:w="1536" w:type="dxa"/>
            <w:gridSpan w:val="2"/>
            <w:vAlign w:val="center"/>
          </w:tcPr>
          <w:p w:rsidR="00510051" w:rsidRDefault="00510051">
            <w:pPr>
              <w:ind w:hanging="142"/>
            </w:pPr>
          </w:p>
        </w:tc>
        <w:tc>
          <w:tcPr>
            <w:tcW w:w="8245" w:type="dxa"/>
            <w:gridSpan w:val="15"/>
          </w:tcPr>
          <w:p w:rsidR="00510051" w:rsidRDefault="005100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0051" w:rsidTr="008530BB">
        <w:trPr>
          <w:gridAfter w:val="5"/>
          <w:wAfter w:w="3583" w:type="dxa"/>
          <w:cantSplit/>
          <w:trHeight w:hRule="exact" w:val="255"/>
        </w:trPr>
        <w:tc>
          <w:tcPr>
            <w:tcW w:w="37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ind w:hanging="142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B.I. / CARTÃO DO CIDADÃO (PREENCHIMENTO OBRIGATÓRIO)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5D14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DF1B90" w:rsidRPr="00FA7E9A" w:rsidRDefault="00DF1B90">
      <w:pPr>
        <w:rPr>
          <w:sz w:val="10"/>
          <w:szCs w:val="10"/>
        </w:rPr>
      </w:pPr>
    </w:p>
    <w:tbl>
      <w:tblPr>
        <w:tblW w:w="4837" w:type="pct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6756"/>
        <w:gridCol w:w="1240"/>
      </w:tblGrid>
      <w:tr w:rsidR="005B6271" w:rsidTr="0041607B">
        <w:trPr>
          <w:gridBefore w:val="1"/>
          <w:gridAfter w:val="1"/>
          <w:wBefore w:w="1808" w:type="dxa"/>
          <w:wAfter w:w="1276" w:type="dxa"/>
          <w:trHeight w:hRule="exact" w:val="885"/>
        </w:trPr>
        <w:tc>
          <w:tcPr>
            <w:tcW w:w="6946" w:type="dxa"/>
            <w:tcBorders>
              <w:left w:val="single" w:sz="24" w:space="0" w:color="808080"/>
              <w:right w:val="single" w:sz="24" w:space="0" w:color="808080"/>
            </w:tcBorders>
            <w:shd w:val="clear" w:color="auto" w:fill="C0C0C0"/>
            <w:vAlign w:val="center"/>
          </w:tcPr>
          <w:p w:rsidR="005B6271" w:rsidRPr="0041607B" w:rsidRDefault="0041607B" w:rsidP="005D3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1607B">
              <w:rPr>
                <w:rFonts w:ascii="Arial" w:hAnsi="Arial" w:cs="Arial"/>
                <w:b/>
                <w:iCs/>
                <w:color w:val="FFFFFF" w:themeColor="background1"/>
              </w:rPr>
              <w:t>EMISSÃO DO ALVARÁ DE UTILIZAÇÃO APÓS DEFERIMENTO</w:t>
            </w:r>
          </w:p>
        </w:tc>
      </w:tr>
      <w:tr w:rsidR="005B6271" w:rsidTr="00911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10030" w:type="dxa"/>
            <w:gridSpan w:val="3"/>
            <w:tcBorders>
              <w:top w:val="single" w:sz="18" w:space="0" w:color="999999"/>
              <w:left w:val="single" w:sz="24" w:space="0" w:color="808080"/>
              <w:bottom w:val="nil"/>
              <w:right w:val="single" w:sz="24" w:space="0" w:color="808080"/>
            </w:tcBorders>
            <w:vAlign w:val="bottom"/>
          </w:tcPr>
          <w:p w:rsidR="003D24B2" w:rsidRPr="003D24B2" w:rsidRDefault="003D24B2" w:rsidP="00DF1B90">
            <w:pPr>
              <w:spacing w:line="360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:rsidR="00A255EA" w:rsidRDefault="005B6271" w:rsidP="00DF1B90">
            <w:pPr>
              <w:spacing w:line="360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141C61">
              <w:rPr>
                <w:rFonts w:ascii="Arial" w:hAnsi="Arial" w:cs="Arial"/>
                <w:b/>
                <w:caps/>
                <w:sz w:val="14"/>
                <w:szCs w:val="14"/>
              </w:rPr>
              <w:t>na qualidade de:</w:t>
            </w:r>
          </w:p>
          <w:p w:rsidR="00A255EA" w:rsidRPr="00F24637" w:rsidRDefault="005D1461" w:rsidP="00710E67">
            <w:pPr>
              <w:spacing w:line="360" w:lineRule="auto"/>
              <w:ind w:firstLine="700"/>
              <w:rPr>
                <w:rFonts w:ascii="Arial" w:hAnsi="Arial" w:cs="Arial"/>
                <w:sz w:val="14"/>
                <w:szCs w:val="14"/>
              </w:rPr>
            </w:pP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A255EA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PROPRIETÁRIO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A255EA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USUFRUTÁRIO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A255EA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ARRENDATÁRIO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D9412F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6C37F1">
              <w:rPr>
                <w:rFonts w:ascii="Arial" w:hAnsi="Arial" w:cs="Arial"/>
                <w:caps/>
                <w:sz w:val="14"/>
                <w:szCs w:val="14"/>
              </w:rPr>
              <w:t>mandatário</w:t>
            </w:r>
            <w:r w:rsidR="00A255EA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D9412F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>outro</w:t>
            </w:r>
            <w:r w:rsidR="00F24637">
              <w:rPr>
                <w:rFonts w:ascii="Arial" w:hAnsi="Arial" w:cs="Arial"/>
                <w:caps/>
                <w:sz w:val="14"/>
                <w:szCs w:val="14"/>
              </w:rPr>
              <w:t>:</w:t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5B6271" w:rsidTr="00710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5"/>
        </w:trPr>
        <w:tc>
          <w:tcPr>
            <w:tcW w:w="10030" w:type="dxa"/>
            <w:gridSpan w:val="3"/>
            <w:tcBorders>
              <w:top w:val="nil"/>
              <w:left w:val="single" w:sz="24" w:space="0" w:color="808080"/>
              <w:bottom w:val="nil"/>
              <w:right w:val="single" w:sz="24" w:space="0" w:color="808080"/>
            </w:tcBorders>
            <w:vAlign w:val="center"/>
          </w:tcPr>
          <w:p w:rsidR="00D9412F" w:rsidRPr="00FA7E9A" w:rsidRDefault="00D9412F" w:rsidP="005D3B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aps/>
                <w:sz w:val="10"/>
                <w:szCs w:val="10"/>
              </w:rPr>
            </w:pPr>
          </w:p>
          <w:p w:rsidR="0041607B" w:rsidRDefault="0041607B" w:rsidP="004160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 xml:space="preserve">VEM muito respeitosamente REQUERER A V.ª EXª A EMISSÃO DO ALVARÁ DE UTILIZAÇÃO </w:t>
            </w:r>
            <w:r>
              <w:rPr>
                <w:rFonts w:ascii="Arial" w:hAnsi="Arial" w:cs="Arial"/>
                <w:bCs/>
                <w:caps/>
                <w:sz w:val="14"/>
                <w:szCs w:val="14"/>
              </w:rPr>
              <w:t>para o prédio abaixo identificado:</w:t>
            </w:r>
          </w:p>
          <w:p w:rsidR="0042689D" w:rsidRPr="00FA7E9A" w:rsidRDefault="0042689D" w:rsidP="005D3B34">
            <w:pPr>
              <w:spacing w:line="360" w:lineRule="auto"/>
              <w:rPr>
                <w:rFonts w:ascii="Arial" w:hAnsi="Arial"/>
                <w:b/>
                <w:caps/>
                <w:sz w:val="10"/>
                <w:szCs w:val="10"/>
              </w:rPr>
            </w:pPr>
          </w:p>
          <w:p w:rsidR="003A0F3D" w:rsidRPr="005D3B34" w:rsidRDefault="003A0F3D" w:rsidP="003A0F3D">
            <w:pPr>
              <w:spacing w:line="360" w:lineRule="auto"/>
              <w:rPr>
                <w:rFonts w:ascii="Arial" w:hAnsi="Arial"/>
                <w:b/>
                <w:caps/>
                <w:sz w:val="14"/>
              </w:rPr>
            </w:pPr>
            <w:r w:rsidRPr="00985EAB">
              <w:rPr>
                <w:rFonts w:ascii="Arial" w:hAnsi="Arial"/>
                <w:b/>
                <w:caps/>
                <w:sz w:val="14"/>
              </w:rPr>
              <w:t>lOCALIZAÇÃO E cARACTERÍSTICAS</w:t>
            </w:r>
            <w:r>
              <w:rPr>
                <w:rFonts w:ascii="Arial" w:hAnsi="Arial"/>
                <w:b/>
                <w:caps/>
                <w:sz w:val="14"/>
              </w:rPr>
              <w:t>:</w:t>
            </w:r>
          </w:p>
          <w:p w:rsidR="003A0F3D" w:rsidRPr="00B66EDD" w:rsidRDefault="003A0F3D" w:rsidP="003A0F3D">
            <w:pPr>
              <w:spacing w:line="360" w:lineRule="auto"/>
              <w:jc w:val="both"/>
              <w:rPr>
                <w:rFonts w:ascii="Arial" w:hAnsi="Arial" w:cs="Arial"/>
                <w:caps/>
                <w:sz w:val="14"/>
                <w:szCs w:val="14"/>
              </w:rPr>
            </w:pP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LOCAL: 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3A0F3D" w:rsidRPr="00B66EDD" w:rsidRDefault="000A4DB2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freguesia: 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3A0F3D" w:rsidRPr="00B66EDD" w:rsidRDefault="003A0F3D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B66EDD">
              <w:rPr>
                <w:rFonts w:ascii="Arial" w:hAnsi="Arial" w:cs="Arial"/>
                <w:caps/>
                <w:sz w:val="14"/>
                <w:szCs w:val="14"/>
              </w:rPr>
              <w:t>CONSERVATÓRIA DE SEVER DO VOUGA SOB REGISTO PREDIAL N.º: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FA7E9A" w:rsidRPr="00B66ED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E MATRIZ PREDIAL </w:t>
            </w:r>
            <w:r w:rsidR="005D1461" w:rsidRPr="00B66EDD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="005D1461" w:rsidRPr="00B66EDD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 URBANA </w:t>
            </w:r>
            <w:r w:rsidR="005D1461" w:rsidRPr="00B66EDD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</w:r>
            <w:r w:rsidR="002F37AB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="005D1461" w:rsidRPr="00B66EDD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 RÚSTICA N.º: 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B66EDD" w:rsidRDefault="003A0F3D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B66EDD">
              <w:rPr>
                <w:rFonts w:ascii="Arial" w:hAnsi="Arial" w:cs="Arial"/>
                <w:sz w:val="14"/>
                <w:szCs w:val="14"/>
              </w:rPr>
              <w:t>CÓDIGO DE ACESSO À CERTIDÃO PERMANENTE DO REGISTO PREDIAL: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3A0F3D" w:rsidRPr="00B66EDD" w:rsidRDefault="003A0F3D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B66EDD">
              <w:rPr>
                <w:rFonts w:ascii="Arial" w:hAnsi="Arial" w:cs="Arial"/>
                <w:caps/>
                <w:sz w:val="14"/>
                <w:szCs w:val="14"/>
              </w:rPr>
              <w:t>TIPO DE OBRA</w:t>
            </w:r>
            <w:r w:rsidR="009C1ACD" w:rsidRPr="00B66EDD">
              <w:rPr>
                <w:rFonts w:ascii="Arial" w:hAnsi="Arial" w:cs="Arial"/>
                <w:caps/>
                <w:sz w:val="14"/>
                <w:szCs w:val="14"/>
              </w:rPr>
              <w:t xml:space="preserve"> (preenchimento obrigatório)</w:t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: 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3A0F3D" w:rsidRPr="00FA7E9A" w:rsidRDefault="003A0F3D" w:rsidP="003A0F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aps/>
                <w:sz w:val="10"/>
                <w:szCs w:val="10"/>
              </w:rPr>
            </w:pPr>
          </w:p>
          <w:p w:rsidR="003A0F3D" w:rsidRPr="002B687C" w:rsidRDefault="003A0F3D" w:rsidP="003A0F3D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B687C">
              <w:rPr>
                <w:rFonts w:ascii="Arial" w:hAnsi="Arial" w:cs="Arial"/>
                <w:b/>
                <w:caps/>
                <w:sz w:val="14"/>
                <w:szCs w:val="14"/>
              </w:rPr>
              <w:t>ANTECEDENTES:</w:t>
            </w:r>
          </w:p>
          <w:p w:rsidR="003A0F3D" w:rsidRPr="00B66EDD" w:rsidRDefault="003A0F3D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ALVARÁ DE OBRAS N.º 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B66EDD" w:rsidRDefault="003A0F3D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COMUNICAÇÃO PRÉVIA </w:t>
            </w:r>
            <w:r w:rsidR="00FA7E9A" w:rsidRPr="00B66EDD">
              <w:rPr>
                <w:rFonts w:ascii="Arial" w:hAnsi="Arial" w:cs="Arial"/>
                <w:caps/>
                <w:sz w:val="14"/>
                <w:szCs w:val="14"/>
              </w:rPr>
              <w:t xml:space="preserve">n.º 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9A"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A7E9A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FA7E9A" w:rsidRPr="00B66EDD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A7E9A"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A7E9A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FA7E9A" w:rsidRPr="00B66ED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ACEITE </w:t>
            </w:r>
            <w:proofErr w:type="gramStart"/>
            <w:r w:rsidRPr="00B66EDD">
              <w:rPr>
                <w:rFonts w:ascii="Arial" w:hAnsi="Arial" w:cs="Arial"/>
                <w:caps/>
                <w:sz w:val="14"/>
                <w:szCs w:val="14"/>
              </w:rPr>
              <w:t>EM</w:t>
            </w:r>
            <w:proofErr w:type="gramEnd"/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: 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66EDD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B66EDD" w:rsidRDefault="0041607B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B66EDD">
              <w:rPr>
                <w:rFonts w:ascii="Arial" w:hAnsi="Arial" w:cs="Arial"/>
                <w:caps/>
                <w:sz w:val="14"/>
                <w:szCs w:val="14"/>
              </w:rPr>
              <w:t>legalização de obras – processo camarário</w:t>
            </w:r>
            <w:r w:rsidR="003A0F3D" w:rsidRPr="00B66EDD">
              <w:rPr>
                <w:rFonts w:ascii="Arial" w:hAnsi="Arial" w:cs="Arial"/>
                <w:caps/>
                <w:sz w:val="14"/>
                <w:szCs w:val="14"/>
              </w:rPr>
              <w:t xml:space="preserve"> N.º 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A0F3D"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A0F3D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3A0F3D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3A0F3D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3A0F3D" w:rsidRPr="00B66EDD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F3D" w:rsidRPr="00B66EDD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A0F3D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3A0F3D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3A0F3D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3A0F3D" w:rsidRPr="00B66EDD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D1461" w:rsidRPr="00B66ED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3A0F3D" w:rsidRPr="00B66EDD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Default="003A0F3D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66EDD">
              <w:rPr>
                <w:rFonts w:ascii="Arial" w:hAnsi="Arial" w:cs="Arial"/>
                <w:caps/>
                <w:sz w:val="14"/>
                <w:szCs w:val="14"/>
              </w:rPr>
              <w:t xml:space="preserve">OUTRO: 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710E6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9115A1" w:rsidRPr="009115A1" w:rsidRDefault="009115A1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210F5" w:rsidRPr="00710E67" w:rsidRDefault="009115A1" w:rsidP="00710E6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9115A1">
              <w:rPr>
                <w:rFonts w:ascii="Arial" w:hAnsi="Arial" w:cs="Arial"/>
                <w:b/>
                <w:sz w:val="14"/>
                <w:szCs w:val="14"/>
              </w:rPr>
              <w:t>ESPERA DEFERIMENTO,</w:t>
            </w:r>
          </w:p>
        </w:tc>
      </w:tr>
      <w:tr w:rsidR="005B6271" w:rsidTr="00911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98"/>
        </w:trPr>
        <w:tc>
          <w:tcPr>
            <w:tcW w:w="10030" w:type="dxa"/>
            <w:gridSpan w:val="3"/>
            <w:tcBorders>
              <w:top w:val="nil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</w:tcPr>
          <w:tbl>
            <w:tblPr>
              <w:tblW w:w="49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4"/>
              <w:gridCol w:w="1512"/>
              <w:gridCol w:w="1416"/>
              <w:gridCol w:w="5100"/>
            </w:tblGrid>
            <w:tr w:rsidR="005B6271" w:rsidTr="00225140">
              <w:trPr>
                <w:trHeight w:hRule="exact" w:val="284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vAlign w:val="center"/>
                </w:tcPr>
                <w:p w:rsidR="005B6271" w:rsidRDefault="005B6271" w:rsidP="00710E67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5B6271" w:rsidRDefault="005B6271" w:rsidP="00233912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DATA</w:t>
                  </w:r>
                </w:p>
                <w:p w:rsidR="005B6271" w:rsidRDefault="005B6271" w:rsidP="00233912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B6271" w:rsidRDefault="005D1461" w:rsidP="00C024BA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</w:t>
                  </w:r>
                </w:p>
                <w:p w:rsidR="005B6271" w:rsidRDefault="005B6271" w:rsidP="00225140">
                  <w:pPr>
                    <w:ind w:hanging="142"/>
                    <w:jc w:val="right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 O REQUERENTE</w:t>
                  </w:r>
                </w:p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538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B6271" w:rsidRDefault="005B6271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:rsidR="005B6271" w:rsidRDefault="005B6271"/>
        </w:tc>
      </w:tr>
    </w:tbl>
    <w:p w:rsidR="00DF1B90" w:rsidRDefault="00DF1B90">
      <w:pPr>
        <w:rPr>
          <w:sz w:val="8"/>
        </w:rPr>
      </w:pPr>
    </w:p>
    <w:tbl>
      <w:tblPr>
        <w:tblW w:w="4838" w:type="pct"/>
        <w:tblLayout w:type="fixed"/>
        <w:tblLook w:val="0000" w:firstRow="0" w:lastRow="0" w:firstColumn="0" w:lastColumn="0" w:noHBand="0" w:noVBand="0"/>
      </w:tblPr>
      <w:tblGrid>
        <w:gridCol w:w="241"/>
        <w:gridCol w:w="242"/>
        <w:gridCol w:w="720"/>
        <w:gridCol w:w="283"/>
        <w:gridCol w:w="249"/>
        <w:gridCol w:w="268"/>
        <w:gridCol w:w="992"/>
        <w:gridCol w:w="11"/>
        <w:gridCol w:w="276"/>
        <w:gridCol w:w="236"/>
        <w:gridCol w:w="312"/>
        <w:gridCol w:w="2918"/>
        <w:gridCol w:w="375"/>
        <w:gridCol w:w="2632"/>
      </w:tblGrid>
      <w:tr w:rsidR="005B6271" w:rsidTr="009115A1">
        <w:trPr>
          <w:cantSplit/>
          <w:trHeight w:val="249"/>
        </w:trPr>
        <w:tc>
          <w:tcPr>
            <w:tcW w:w="3360" w:type="dxa"/>
            <w:gridSpan w:val="9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5B6271" w:rsidRPr="00510051" w:rsidRDefault="005B6271">
            <w:pPr>
              <w:pStyle w:val="Cabealho6"/>
              <w:rPr>
                <w:color w:val="FFFFFF" w:themeColor="background1"/>
                <w:sz w:val="14"/>
              </w:rPr>
            </w:pPr>
            <w:r w:rsidRPr="00510051">
              <w:rPr>
                <w:color w:val="FFFFFF" w:themeColor="background1"/>
                <w:sz w:val="14"/>
              </w:rPr>
              <w:t>ENTRADA</w:t>
            </w:r>
          </w:p>
        </w:tc>
        <w:tc>
          <w:tcPr>
            <w:tcW w:w="236" w:type="dxa"/>
            <w:vMerge w:val="restart"/>
            <w:tcBorders>
              <w:left w:val="single" w:sz="18" w:space="0" w:color="808080"/>
              <w:right w:val="single" w:sz="18" w:space="0" w:color="808080"/>
            </w:tcBorders>
          </w:tcPr>
          <w:p w:rsidR="005B6271" w:rsidRPr="00510051" w:rsidRDefault="005B6271">
            <w:pPr>
              <w:rPr>
                <w:color w:val="FFFFFF" w:themeColor="background1"/>
              </w:rPr>
            </w:pPr>
          </w:p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5B6271" w:rsidRPr="00510051" w:rsidRDefault="005B6271">
            <w:pPr>
              <w:pStyle w:val="Cabealho7"/>
              <w:rPr>
                <w:color w:val="FFFFFF" w:themeColor="background1"/>
              </w:rPr>
            </w:pPr>
            <w:r w:rsidRPr="00510051">
              <w:rPr>
                <w:color w:val="FFFFFF" w:themeColor="background1"/>
              </w:rPr>
              <w:t>INFORMAÇÃO DOS SERVIÇOS</w:t>
            </w:r>
          </w:p>
        </w:tc>
        <w:tc>
          <w:tcPr>
            <w:tcW w:w="3102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5B6271" w:rsidRPr="00510051" w:rsidRDefault="005B6271">
            <w:pPr>
              <w:pStyle w:val="Cabealho7"/>
              <w:rPr>
                <w:color w:val="FFFFFF" w:themeColor="background1"/>
              </w:rPr>
            </w:pPr>
            <w:r w:rsidRPr="00510051">
              <w:rPr>
                <w:color w:val="FFFFFF" w:themeColor="background1"/>
              </w:rPr>
              <w:t>DESPACHO</w:t>
            </w:r>
          </w:p>
        </w:tc>
      </w:tr>
      <w:tr w:rsidR="005B6271" w:rsidTr="009115A1">
        <w:trPr>
          <w:cantSplit/>
          <w:trHeight w:hRule="exact" w:val="96"/>
        </w:trPr>
        <w:tc>
          <w:tcPr>
            <w:tcW w:w="242" w:type="dxa"/>
            <w:vMerge w:val="restart"/>
            <w:tcBorders>
              <w:top w:val="single" w:sz="18" w:space="0" w:color="808080"/>
              <w:left w:val="single" w:sz="18" w:space="0" w:color="808080"/>
            </w:tcBorders>
            <w:textDirection w:val="btLr"/>
            <w:vAlign w:val="center"/>
          </w:tcPr>
          <w:p w:rsidR="005B6271" w:rsidRDefault="005B62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118" w:type="dxa"/>
            <w:gridSpan w:val="8"/>
            <w:tcBorders>
              <w:top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02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 w:rsidP="00C024BA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 w:val="restart"/>
            <w:tcBorders>
              <w:left w:val="single" w:sz="18" w:space="0" w:color="808080"/>
            </w:tcBorders>
            <w:textDirection w:val="btLr"/>
          </w:tcPr>
          <w:p w:rsidR="005B6271" w:rsidRDefault="005B6271" w:rsidP="00AA08F1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018" w:type="dxa"/>
            <w:vMerge w:val="restart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D9412F" w:rsidRDefault="00D9412F" w:rsidP="00D9412F">
            <w:pPr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 xml:space="preserve">contém </w:t>
            </w:r>
            <w:r w:rsidR="00F24637">
              <w:rPr>
                <w:rFonts w:ascii="Arial" w:hAnsi="Arial" w:cs="Arial"/>
                <w:caps/>
                <w:sz w:val="12"/>
                <w:szCs w:val="12"/>
              </w:rPr>
              <w:t>_______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folhas todas numeradas por mim</w:t>
            </w:r>
            <w:r w:rsidR="009E3491">
              <w:rPr>
                <w:rFonts w:ascii="Arial" w:hAnsi="Arial" w:cs="Arial"/>
                <w:caps/>
                <w:sz w:val="12"/>
                <w:szCs w:val="12"/>
              </w:rPr>
              <w:t>.</w:t>
            </w:r>
          </w:p>
          <w:p w:rsidR="005B6271" w:rsidRDefault="005B6271" w:rsidP="00A255EA">
            <w:pPr>
              <w:rPr>
                <w:rFonts w:ascii="Arial" w:hAnsi="Arial" w:cs="Arial"/>
                <w:sz w:val="10"/>
              </w:rPr>
            </w:pPr>
          </w:p>
          <w:p w:rsidR="005B6271" w:rsidRDefault="005B6271" w:rsidP="00A255EA">
            <w:pPr>
              <w:rPr>
                <w:rFonts w:ascii="Arial" w:hAnsi="Arial" w:cs="Arial"/>
                <w:sz w:val="10"/>
              </w:rPr>
            </w:pPr>
          </w:p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271" w:rsidRPr="00AA08F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  <w:r w:rsidRPr="00AA08F1">
              <w:rPr>
                <w:rFonts w:ascii="Arial" w:hAnsi="Arial" w:cs="Arial"/>
                <w:sz w:val="12"/>
                <w:szCs w:val="12"/>
              </w:rPr>
              <w:t>O FUNCIONÁRIO</w:t>
            </w:r>
            <w:r w:rsidR="00E025F2">
              <w:rPr>
                <w:rFonts w:ascii="Arial" w:hAnsi="Arial" w:cs="Arial"/>
                <w:sz w:val="12"/>
                <w:szCs w:val="12"/>
              </w:rPr>
              <w:t>,</w:t>
            </w:r>
          </w:p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F24637" w:rsidRPr="00AA08F1" w:rsidRDefault="00F24637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271" w:rsidRDefault="005B6271" w:rsidP="00A255EA">
            <w:pPr>
              <w:rPr>
                <w:rFonts w:ascii="Arial" w:hAnsi="Arial" w:cs="Arial"/>
                <w:sz w:val="10"/>
              </w:rPr>
            </w:pPr>
            <w:r w:rsidRPr="00AA08F1">
              <w:rPr>
                <w:rFonts w:ascii="Arial" w:hAnsi="Arial" w:cs="Arial"/>
                <w:sz w:val="12"/>
                <w:szCs w:val="12"/>
              </w:rPr>
              <w:t>_________________________________</w:t>
            </w:r>
          </w:p>
        </w:tc>
        <w:tc>
          <w:tcPr>
            <w:tcW w:w="380" w:type="dxa"/>
            <w:vMerge w:val="restart"/>
            <w:tcBorders>
              <w:left w:val="single" w:sz="18" w:space="0" w:color="808080"/>
              <w:bottom w:val="single" w:sz="18" w:space="0" w:color="808080"/>
            </w:tcBorders>
            <w:textDirection w:val="btLr"/>
          </w:tcPr>
          <w:p w:rsidR="005B6271" w:rsidRDefault="005B6271" w:rsidP="00AA08F1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722" w:type="dxa"/>
            <w:vMerge w:val="restart"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5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/>
        </w:tc>
        <w:tc>
          <w:tcPr>
            <w:tcW w:w="277" w:type="dxa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10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 w:rsidP="00C024BA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</w:tr>
      <w:tr w:rsidR="005B6271" w:rsidTr="009115A1"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2" w:space="0" w:color="00000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5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2" w:space="0" w:color="000000"/>
              <w:right w:val="single" w:sz="18" w:space="0" w:color="808080"/>
            </w:tcBorders>
            <w:vAlign w:val="center"/>
          </w:tcPr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vAlign w:val="center"/>
          </w:tcPr>
          <w:p w:rsidR="005B6271" w:rsidRDefault="005B6271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35" w:type="dxa"/>
            <w:gridSpan w:val="5"/>
            <w:tcBorders>
              <w:right w:val="single" w:sz="18" w:space="0" w:color="808080"/>
            </w:tcBorders>
            <w:vAlign w:val="center"/>
          </w:tcPr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B6271" w:rsidTr="009115A1">
        <w:trPr>
          <w:cantSplit/>
          <w:trHeight w:hRule="exact" w:val="229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990" w:type="dxa"/>
            <w:gridSpan w:val="2"/>
          </w:tcPr>
          <w:p w:rsidR="005B6271" w:rsidRDefault="005B6271"/>
        </w:tc>
        <w:tc>
          <w:tcPr>
            <w:tcW w:w="2128" w:type="dxa"/>
            <w:gridSpan w:val="6"/>
            <w:tcBorders>
              <w:bottom w:val="single" w:sz="8" w:space="0" w:color="333333"/>
              <w:right w:val="single" w:sz="18" w:space="0" w:color="808080"/>
            </w:tcBorders>
          </w:tcPr>
          <w:p w:rsidR="005B6271" w:rsidRDefault="005B6271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/>
        </w:tc>
      </w:tr>
      <w:tr w:rsidR="005B6271" w:rsidTr="009115A1">
        <w:trPr>
          <w:cantSplit/>
          <w:trHeight w:hRule="exact" w:val="208"/>
        </w:trPr>
        <w:tc>
          <w:tcPr>
            <w:tcW w:w="24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43" w:type="dxa"/>
            <w:tcBorders>
              <w:bottom w:val="single" w:sz="18" w:space="0" w:color="808080"/>
            </w:tcBorders>
          </w:tcPr>
          <w:p w:rsidR="005B6271" w:rsidRDefault="005B6271"/>
        </w:tc>
        <w:tc>
          <w:tcPr>
            <w:tcW w:w="1289" w:type="dxa"/>
            <w:gridSpan w:val="3"/>
            <w:tcBorders>
              <w:bottom w:val="single" w:sz="18" w:space="0" w:color="808080"/>
            </w:tcBorders>
          </w:tcPr>
          <w:p w:rsidR="005B6271" w:rsidRDefault="005B6271"/>
        </w:tc>
        <w:tc>
          <w:tcPr>
            <w:tcW w:w="1586" w:type="dxa"/>
            <w:gridSpan w:val="4"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</w:tbl>
    <w:p w:rsidR="005B6271" w:rsidRDefault="005B6271">
      <w:pPr>
        <w:rPr>
          <w:rFonts w:ascii="Arial" w:hAnsi="Arial" w:cs="Arial"/>
          <w:sz w:val="8"/>
          <w:szCs w:val="8"/>
        </w:rPr>
      </w:pPr>
    </w:p>
    <w:tbl>
      <w:tblPr>
        <w:tblW w:w="4834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291"/>
        <w:gridCol w:w="3461"/>
        <w:gridCol w:w="2995"/>
      </w:tblGrid>
      <w:tr w:rsidR="003D24B2" w:rsidTr="003D24B2">
        <w:trPr>
          <w:trHeight w:hRule="exact" w:val="227"/>
        </w:trPr>
        <w:tc>
          <w:tcPr>
            <w:tcW w:w="329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808080"/>
            <w:vAlign w:val="center"/>
          </w:tcPr>
          <w:p w:rsidR="003D24B2" w:rsidRDefault="003D24B2">
            <w:pPr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4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808080"/>
          </w:tcPr>
          <w:p w:rsidR="003D24B2" w:rsidRDefault="003D24B2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2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808080"/>
            <w:vAlign w:val="center"/>
            <w:hideMark/>
          </w:tcPr>
          <w:p w:rsidR="003D24B2" w:rsidRDefault="003D24B2">
            <w:pPr>
              <w:jc w:val="right"/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v.01</w:t>
            </w:r>
          </w:p>
        </w:tc>
      </w:tr>
    </w:tbl>
    <w:p w:rsidR="00FA7E9A" w:rsidRDefault="00FA7E9A">
      <w:pPr>
        <w:rPr>
          <w:rFonts w:ascii="Arial" w:hAnsi="Arial" w:cs="Arial"/>
          <w:b/>
          <w:bCs/>
          <w:sz w:val="16"/>
          <w:szCs w:val="16"/>
          <w:u w:val="single"/>
        </w:rPr>
      </w:pPr>
    </w:p>
    <w:sectPr w:rsidR="00FA7E9A" w:rsidSect="009115A1">
      <w:pgSz w:w="11909" w:h="16834" w:code="9"/>
      <w:pgMar w:top="426" w:right="852" w:bottom="284" w:left="119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AB" w:rsidRPr="00DF1B90" w:rsidRDefault="002F37AB" w:rsidP="00DF1B90">
      <w:r>
        <w:separator/>
      </w:r>
    </w:p>
  </w:endnote>
  <w:endnote w:type="continuationSeparator" w:id="0">
    <w:p w:rsidR="002F37AB" w:rsidRPr="00DF1B90" w:rsidRDefault="002F37AB" w:rsidP="00D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AB" w:rsidRPr="00DF1B90" w:rsidRDefault="002F37AB" w:rsidP="00DF1B90">
      <w:r>
        <w:separator/>
      </w:r>
    </w:p>
  </w:footnote>
  <w:footnote w:type="continuationSeparator" w:id="0">
    <w:p w:rsidR="002F37AB" w:rsidRPr="00DF1B90" w:rsidRDefault="002F37AB" w:rsidP="00DF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BCE"/>
    <w:multiLevelType w:val="hybridMultilevel"/>
    <w:tmpl w:val="24B20F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35C4"/>
    <w:multiLevelType w:val="hybridMultilevel"/>
    <w:tmpl w:val="C2EEA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0BE"/>
    <w:multiLevelType w:val="hybridMultilevel"/>
    <w:tmpl w:val="F13048C8"/>
    <w:lvl w:ilvl="0" w:tplc="B756F008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C05548E"/>
    <w:multiLevelType w:val="hybridMultilevel"/>
    <w:tmpl w:val="FFEEF2EA"/>
    <w:lvl w:ilvl="0" w:tplc="3D7896E2">
      <w:start w:val="1"/>
      <w:numFmt w:val="lowerLetter"/>
      <w:lvlText w:val="%1)"/>
      <w:lvlJc w:val="left"/>
      <w:pPr>
        <w:ind w:left="360" w:hanging="360"/>
      </w:pPr>
      <w:rPr>
        <w:rFonts w:cs="TimesNewRomanPS-ItalicMT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924B5E"/>
    <w:multiLevelType w:val="hybridMultilevel"/>
    <w:tmpl w:val="33082E46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ZrQa3uFvGgL43l5lA2SPdA2c74k=" w:salt="McQWcmerfZSh6/cQvp+abQ==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864"/>
    <w:rsid w:val="0000047E"/>
    <w:rsid w:val="00003086"/>
    <w:rsid w:val="000030C0"/>
    <w:rsid w:val="00006503"/>
    <w:rsid w:val="00040EAB"/>
    <w:rsid w:val="00047BCF"/>
    <w:rsid w:val="0006190B"/>
    <w:rsid w:val="00077D4C"/>
    <w:rsid w:val="0009341F"/>
    <w:rsid w:val="000A054F"/>
    <w:rsid w:val="000A18F3"/>
    <w:rsid w:val="000A4DB2"/>
    <w:rsid w:val="000B5439"/>
    <w:rsid w:val="000B6A95"/>
    <w:rsid w:val="000F64E4"/>
    <w:rsid w:val="00100DE8"/>
    <w:rsid w:val="00102180"/>
    <w:rsid w:val="001210F5"/>
    <w:rsid w:val="00141C61"/>
    <w:rsid w:val="00153175"/>
    <w:rsid w:val="00195004"/>
    <w:rsid w:val="001A311A"/>
    <w:rsid w:val="001B1E31"/>
    <w:rsid w:val="001B2AD7"/>
    <w:rsid w:val="001B5817"/>
    <w:rsid w:val="001F0C8D"/>
    <w:rsid w:val="001F5652"/>
    <w:rsid w:val="00204C9C"/>
    <w:rsid w:val="0022179C"/>
    <w:rsid w:val="00224C0E"/>
    <w:rsid w:val="00225140"/>
    <w:rsid w:val="00233912"/>
    <w:rsid w:val="002379F8"/>
    <w:rsid w:val="00251D3D"/>
    <w:rsid w:val="00262B30"/>
    <w:rsid w:val="00265CAD"/>
    <w:rsid w:val="002A3DD7"/>
    <w:rsid w:val="002B632F"/>
    <w:rsid w:val="002C2525"/>
    <w:rsid w:val="002D06C0"/>
    <w:rsid w:val="002E363B"/>
    <w:rsid w:val="002F37AB"/>
    <w:rsid w:val="003219E4"/>
    <w:rsid w:val="0032344B"/>
    <w:rsid w:val="00341F6B"/>
    <w:rsid w:val="003546C3"/>
    <w:rsid w:val="00354C88"/>
    <w:rsid w:val="00377A56"/>
    <w:rsid w:val="0039492E"/>
    <w:rsid w:val="00395B7F"/>
    <w:rsid w:val="003A0F3D"/>
    <w:rsid w:val="003A1602"/>
    <w:rsid w:val="003A3166"/>
    <w:rsid w:val="003A4A03"/>
    <w:rsid w:val="003A7811"/>
    <w:rsid w:val="003B3A93"/>
    <w:rsid w:val="003D24B2"/>
    <w:rsid w:val="004040AF"/>
    <w:rsid w:val="0041138D"/>
    <w:rsid w:val="0041268C"/>
    <w:rsid w:val="0041607B"/>
    <w:rsid w:val="0042252D"/>
    <w:rsid w:val="0042689D"/>
    <w:rsid w:val="00426AE2"/>
    <w:rsid w:val="004346C0"/>
    <w:rsid w:val="004439A1"/>
    <w:rsid w:val="004538A3"/>
    <w:rsid w:val="00453EF0"/>
    <w:rsid w:val="00471942"/>
    <w:rsid w:val="00471DE5"/>
    <w:rsid w:val="00496D2A"/>
    <w:rsid w:val="004A03A0"/>
    <w:rsid w:val="004B7B48"/>
    <w:rsid w:val="004C49E9"/>
    <w:rsid w:val="004D6DBA"/>
    <w:rsid w:val="004E0418"/>
    <w:rsid w:val="004F115C"/>
    <w:rsid w:val="00510051"/>
    <w:rsid w:val="005222AE"/>
    <w:rsid w:val="00533CA8"/>
    <w:rsid w:val="00540D12"/>
    <w:rsid w:val="00567912"/>
    <w:rsid w:val="00580A8D"/>
    <w:rsid w:val="005B6271"/>
    <w:rsid w:val="005D1461"/>
    <w:rsid w:val="005D3B34"/>
    <w:rsid w:val="005E458C"/>
    <w:rsid w:val="005F3490"/>
    <w:rsid w:val="00620882"/>
    <w:rsid w:val="00641F11"/>
    <w:rsid w:val="00656E76"/>
    <w:rsid w:val="00664F02"/>
    <w:rsid w:val="006707F4"/>
    <w:rsid w:val="00693C11"/>
    <w:rsid w:val="006C37F1"/>
    <w:rsid w:val="006D38F1"/>
    <w:rsid w:val="006D5DAB"/>
    <w:rsid w:val="006E6272"/>
    <w:rsid w:val="006F7649"/>
    <w:rsid w:val="00710E67"/>
    <w:rsid w:val="007210EB"/>
    <w:rsid w:val="00731BE5"/>
    <w:rsid w:val="007359E2"/>
    <w:rsid w:val="00737B61"/>
    <w:rsid w:val="007635A1"/>
    <w:rsid w:val="007700F7"/>
    <w:rsid w:val="007840FC"/>
    <w:rsid w:val="007C09FB"/>
    <w:rsid w:val="007E1137"/>
    <w:rsid w:val="007E4C7D"/>
    <w:rsid w:val="007F4CFF"/>
    <w:rsid w:val="00825595"/>
    <w:rsid w:val="008530BB"/>
    <w:rsid w:val="008735B0"/>
    <w:rsid w:val="008743EB"/>
    <w:rsid w:val="008764D5"/>
    <w:rsid w:val="00881778"/>
    <w:rsid w:val="00897766"/>
    <w:rsid w:val="008B479E"/>
    <w:rsid w:val="008D42AF"/>
    <w:rsid w:val="008D76DF"/>
    <w:rsid w:val="008E1864"/>
    <w:rsid w:val="00906324"/>
    <w:rsid w:val="009115A1"/>
    <w:rsid w:val="0094676D"/>
    <w:rsid w:val="00952D29"/>
    <w:rsid w:val="009656A2"/>
    <w:rsid w:val="00975B98"/>
    <w:rsid w:val="00981AD7"/>
    <w:rsid w:val="00985EAB"/>
    <w:rsid w:val="00990B09"/>
    <w:rsid w:val="009A05DB"/>
    <w:rsid w:val="009A3579"/>
    <w:rsid w:val="009C1ACD"/>
    <w:rsid w:val="009C1D10"/>
    <w:rsid w:val="009C515D"/>
    <w:rsid w:val="009D3B16"/>
    <w:rsid w:val="009E3491"/>
    <w:rsid w:val="00A01C19"/>
    <w:rsid w:val="00A255EA"/>
    <w:rsid w:val="00A258A4"/>
    <w:rsid w:val="00A56A51"/>
    <w:rsid w:val="00A96651"/>
    <w:rsid w:val="00A9712E"/>
    <w:rsid w:val="00AA08F1"/>
    <w:rsid w:val="00AF4A77"/>
    <w:rsid w:val="00AF6F77"/>
    <w:rsid w:val="00B21169"/>
    <w:rsid w:val="00B27CE0"/>
    <w:rsid w:val="00B54235"/>
    <w:rsid w:val="00B66EDD"/>
    <w:rsid w:val="00B85FA6"/>
    <w:rsid w:val="00BC4AA5"/>
    <w:rsid w:val="00C024BA"/>
    <w:rsid w:val="00C03927"/>
    <w:rsid w:val="00C721D8"/>
    <w:rsid w:val="00C91CDA"/>
    <w:rsid w:val="00C93D73"/>
    <w:rsid w:val="00CA4DA5"/>
    <w:rsid w:val="00CC0F10"/>
    <w:rsid w:val="00CD0E38"/>
    <w:rsid w:val="00CD6352"/>
    <w:rsid w:val="00CF25D1"/>
    <w:rsid w:val="00D03507"/>
    <w:rsid w:val="00D066CD"/>
    <w:rsid w:val="00D21222"/>
    <w:rsid w:val="00D40D3B"/>
    <w:rsid w:val="00D45F99"/>
    <w:rsid w:val="00D469ED"/>
    <w:rsid w:val="00D626A2"/>
    <w:rsid w:val="00D70A3F"/>
    <w:rsid w:val="00D90F60"/>
    <w:rsid w:val="00D9412F"/>
    <w:rsid w:val="00DA46B7"/>
    <w:rsid w:val="00DB38D3"/>
    <w:rsid w:val="00DB699E"/>
    <w:rsid w:val="00DE4FF2"/>
    <w:rsid w:val="00DE7E52"/>
    <w:rsid w:val="00DF0109"/>
    <w:rsid w:val="00DF1B90"/>
    <w:rsid w:val="00E025F2"/>
    <w:rsid w:val="00E02840"/>
    <w:rsid w:val="00E15744"/>
    <w:rsid w:val="00E21BCD"/>
    <w:rsid w:val="00E66EBC"/>
    <w:rsid w:val="00E71BE0"/>
    <w:rsid w:val="00E74228"/>
    <w:rsid w:val="00EA7648"/>
    <w:rsid w:val="00EC1AE7"/>
    <w:rsid w:val="00EF03E4"/>
    <w:rsid w:val="00EF1B24"/>
    <w:rsid w:val="00EF4B9D"/>
    <w:rsid w:val="00F03A8B"/>
    <w:rsid w:val="00F17786"/>
    <w:rsid w:val="00F24637"/>
    <w:rsid w:val="00F34DBD"/>
    <w:rsid w:val="00F472E5"/>
    <w:rsid w:val="00F734F5"/>
    <w:rsid w:val="00F74CDF"/>
    <w:rsid w:val="00F860CE"/>
    <w:rsid w:val="00F87E2B"/>
    <w:rsid w:val="00FA76F3"/>
    <w:rsid w:val="00FA7E9A"/>
    <w:rsid w:val="00FB7693"/>
    <w:rsid w:val="00FB7EB7"/>
    <w:rsid w:val="00FC7832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2525"/>
    <w:rPr>
      <w:sz w:val="24"/>
      <w:szCs w:val="24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2C2525"/>
    <w:pPr>
      <w:keepNext/>
      <w:jc w:val="center"/>
      <w:outlineLvl w:val="0"/>
    </w:pPr>
    <w:rPr>
      <w:b/>
      <w:bCs/>
      <w:sz w:val="20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2C2525"/>
    <w:pPr>
      <w:keepNext/>
      <w:outlineLvl w:val="1"/>
    </w:pPr>
    <w:rPr>
      <w:rFonts w:ascii="Arial" w:hAnsi="Arial" w:cs="Arial"/>
      <w:b/>
      <w:bCs/>
      <w:sz w:val="12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2C252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2C252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2C2525"/>
    <w:pPr>
      <w:keepNext/>
      <w:outlineLvl w:val="4"/>
    </w:pPr>
    <w:rPr>
      <w:b/>
      <w:bCs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2C252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2C252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2C2525"/>
    <w:pPr>
      <w:keepNext/>
      <w:outlineLvl w:val="7"/>
    </w:pPr>
    <w:rPr>
      <w:rFonts w:ascii="Arial" w:hAnsi="Arial" w:cs="Arial"/>
      <w:b/>
      <w:bCs/>
      <w:sz w:val="14"/>
    </w:rPr>
  </w:style>
  <w:style w:type="paragraph" w:styleId="Cabealho9">
    <w:name w:val="heading 9"/>
    <w:basedOn w:val="Normal"/>
    <w:next w:val="Normal"/>
    <w:link w:val="Cabealho9Carcter"/>
    <w:uiPriority w:val="99"/>
    <w:qFormat/>
    <w:rsid w:val="002C252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5E45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5E458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5E458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5E458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5E458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5E458C"/>
    <w:rPr>
      <w:rFonts w:ascii="Calibri" w:hAnsi="Calibri" w:cs="Times New Roman"/>
      <w:b/>
      <w:bCs/>
      <w:lang w:eastAsia="en-US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5E458C"/>
    <w:rPr>
      <w:rFonts w:ascii="Calibri" w:hAnsi="Calibri" w:cs="Times New Roman"/>
      <w:sz w:val="24"/>
      <w:szCs w:val="24"/>
      <w:lang w:eastAsia="en-US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semiHidden/>
    <w:locked/>
    <w:rsid w:val="005E45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semiHidden/>
    <w:locked/>
    <w:rsid w:val="005E458C"/>
    <w:rPr>
      <w:rFonts w:ascii="Cambria" w:hAnsi="Cambria" w:cs="Times New Roman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2C252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5E458C"/>
    <w:rPr>
      <w:rFonts w:cs="Times New Roman"/>
      <w:sz w:val="2"/>
      <w:lang w:eastAsia="en-US"/>
    </w:rPr>
  </w:style>
  <w:style w:type="character" w:customStyle="1" w:styleId="Carcter">
    <w:name w:val="Carácter"/>
    <w:basedOn w:val="Tipodeletrapredefinidodopargrafo"/>
    <w:uiPriority w:val="99"/>
    <w:semiHidden/>
    <w:rsid w:val="002C252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0A18F3"/>
    <w:pPr>
      <w:ind w:left="720"/>
      <w:contextualSpacing/>
    </w:pPr>
  </w:style>
  <w:style w:type="character" w:customStyle="1" w:styleId="CarcterCarcter6">
    <w:name w:val="Carácter Carácter6"/>
    <w:basedOn w:val="Tipodeletrapredefinidodopargrafo"/>
    <w:semiHidden/>
    <w:locked/>
    <w:rsid w:val="006C37F1"/>
    <w:rPr>
      <w:rFonts w:ascii="Arial" w:hAnsi="Arial" w:cs="Arial"/>
      <w:b/>
      <w:bCs/>
      <w:sz w:val="12"/>
      <w:szCs w:val="24"/>
      <w:lang w:val="pt-PT" w:eastAsia="en-US" w:bidi="ar-SA"/>
    </w:rPr>
  </w:style>
  <w:style w:type="paragraph" w:styleId="Cabealho">
    <w:name w:val="header"/>
    <w:basedOn w:val="Normal"/>
    <w:link w:val="CabealhoCarcter"/>
    <w:uiPriority w:val="99"/>
    <w:semiHidden/>
    <w:unhideWhenUsed/>
    <w:locked/>
    <w:rsid w:val="00DF1B9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F1B90"/>
    <w:rPr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semiHidden/>
    <w:unhideWhenUsed/>
    <w:locked/>
    <w:rsid w:val="00DF1B9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F1B90"/>
    <w:rPr>
      <w:sz w:val="24"/>
      <w:szCs w:val="24"/>
      <w:lang w:eastAsia="en-US"/>
    </w:rPr>
  </w:style>
  <w:style w:type="character" w:customStyle="1" w:styleId="CarcterCarcter10">
    <w:name w:val="Carácter Carácter10"/>
    <w:basedOn w:val="Tipodeletrapredefinidodopargrafo"/>
    <w:semiHidden/>
    <w:locked/>
    <w:rsid w:val="008D42AF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customStyle="1" w:styleId="CarcterCarcter9">
    <w:name w:val="Carácter Carácter9"/>
    <w:basedOn w:val="Tipodeletrapredefinidodopargrafo"/>
    <w:semiHidden/>
    <w:locked/>
    <w:rsid w:val="008D42AF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customStyle="1" w:styleId="CarcterCarcter8">
    <w:name w:val="Carácter Carácter8"/>
    <w:basedOn w:val="Tipodeletrapredefinidodopargrafo"/>
    <w:semiHidden/>
    <w:locked/>
    <w:rsid w:val="008D42AF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styleId="Hiperligao">
    <w:name w:val="Hyperlink"/>
    <w:locked/>
    <w:rsid w:val="00897766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EF4B9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A4DB2"/>
    <w:rPr>
      <w:rFonts w:ascii="Arial" w:hAnsi="Arial" w:cs="Arial" w:hint="default"/>
      <w:b/>
      <w:bCs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Ambiente%20de%20trabalho\requerimentos%20pc\REQUERIMENTO%20GER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GERAL</Template>
  <TotalTime>8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2371</CharactersWithSpaces>
  <SharedDoc>false</SharedDoc>
  <HLinks>
    <vt:vector size="6" baseType="variant">
      <vt:variant>
        <vt:i4>4849672</vt:i4>
      </vt:variant>
      <vt:variant>
        <vt:i4>274</vt:i4>
      </vt:variant>
      <vt:variant>
        <vt:i4>0</vt:i4>
      </vt:variant>
      <vt:variant>
        <vt:i4>5</vt:i4>
      </vt:variant>
      <vt:variant>
        <vt:lpwstr>http://webinq.ine.pt/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10</cp:revision>
  <cp:lastPrinted>2010-09-15T09:37:00Z</cp:lastPrinted>
  <dcterms:created xsi:type="dcterms:W3CDTF">2017-10-27T14:32:00Z</dcterms:created>
  <dcterms:modified xsi:type="dcterms:W3CDTF">2017-11-11T13:00:00Z</dcterms:modified>
</cp:coreProperties>
</file>